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5D01" w14:textId="21BEA878" w:rsidR="00435D41" w:rsidRPr="00435D41" w:rsidRDefault="00435D41" w:rsidP="006F0340">
      <w:pPr>
        <w:tabs>
          <w:tab w:val="right" w:pos="8931"/>
        </w:tabs>
        <w:jc w:val="right"/>
      </w:pPr>
      <w:r>
        <w:t xml:space="preserve">Case Number(s): </w:t>
      </w:r>
      <w:sdt>
        <w:sdtPr>
          <w:id w:val="699124022"/>
          <w:placeholder>
            <w:docPart w:val="B9E0189D3DD14ED282CFD68F314993A3"/>
          </w:placeholder>
          <w15:appearance w15:val="hidden"/>
        </w:sdtPr>
        <w:sdtContent>
          <w:sdt>
            <w:sdtPr>
              <w:rPr>
                <w:rStyle w:val="RYAStyle1Char"/>
              </w:rPr>
              <w:id w:val="-858428870"/>
              <w:placeholder>
                <w:docPart w:val="CC44A34B83D64E7EAD6F159485072F3F"/>
              </w:placeholder>
              <w:text/>
            </w:sdtPr>
            <w:sdtEndPr>
              <w:rPr>
                <w:rStyle w:val="DefaultParagraphFont"/>
              </w:rPr>
            </w:sdtEndPr>
            <w:sdtContent>
              <w:r w:rsidR="00BC09F0">
                <w:rPr>
                  <w:rStyle w:val="RYAStyle1Char"/>
                </w:rPr>
                <w:t>2</w:t>
              </w:r>
            </w:sdtContent>
          </w:sdt>
        </w:sdtContent>
      </w:sdt>
    </w:p>
    <w:p w14:paraId="4302B340" w14:textId="77777777" w:rsidR="006F0340" w:rsidRDefault="006F0340" w:rsidP="00DF76CD">
      <w:pPr>
        <w:pStyle w:val="Heading2"/>
      </w:pPr>
      <w:r>
        <w:t>Post-race penalties</w:t>
      </w:r>
    </w:p>
    <w:p w14:paraId="59A36774" w14:textId="77777777" w:rsidR="006F0340" w:rsidRDefault="006F0340" w:rsidP="006F0340">
      <w:r>
        <w:t>Before the start of the hearing, the following boats took a post-race penalty:</w:t>
      </w:r>
    </w:p>
    <w:p w14:paraId="6CC4B8BC" w14:textId="77777777" w:rsidR="006F0340" w:rsidRPr="006F0340" w:rsidRDefault="006F0340" w:rsidP="006F0340">
      <w:r>
        <w:t xml:space="preserve">Boat(s) &amp; signature: </w:t>
      </w:r>
      <w:sdt>
        <w:sdtPr>
          <w:rPr>
            <w:rStyle w:val="RYAStyle1Char"/>
          </w:rPr>
          <w:id w:val="-244650200"/>
          <w:placeholder>
            <w:docPart w:val="6EDA1E1658C8498F984433CDEA9795B1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_______________________________________________</w:t>
          </w:r>
        </w:sdtContent>
      </w:sdt>
    </w:p>
    <w:p w14:paraId="51EFFE34" w14:textId="77777777" w:rsidR="006F0340" w:rsidRDefault="006F0340" w:rsidP="00DF76CD">
      <w:pPr>
        <w:pStyle w:val="Heading2"/>
      </w:pPr>
      <w:r>
        <w:t>Request to withdraw</w:t>
      </w:r>
      <w:r w:rsidR="00DD2F28" w:rsidRPr="00C86FAC">
        <w:rPr>
          <w:bCs/>
          <w:i/>
          <w:iCs/>
        </w:rPr>
        <w:t xml:space="preserve"> (RRS 63.2(a)</w:t>
      </w:r>
      <w:r w:rsidR="00C86FAC" w:rsidRPr="00C86FAC">
        <w:rPr>
          <w:bCs/>
          <w:i/>
          <w:iCs/>
        </w:rPr>
        <w:t>)</w:t>
      </w:r>
    </w:p>
    <w:p w14:paraId="7EF7FF1B" w14:textId="77777777" w:rsidR="006F0340" w:rsidRPr="006F0340" w:rsidRDefault="00000000" w:rsidP="006F0340">
      <w:sdt>
        <w:sdtPr>
          <w:id w:val="271366136"/>
          <w:placeholder>
            <w:docPart w:val="1CE36ECE16EB438390DAD27DF406FC84"/>
          </w:placeholder>
          <w:showingPlcHdr/>
          <w:comboBox>
            <w:listItem w:displayText="Withdrawal allowed" w:value="Withdrawal allowed"/>
            <w:listItem w:displayText="Withdrawal not allowed" w:value="Withdrawal not allowed"/>
          </w:comboBox>
        </w:sdtPr>
        <w:sdtContent>
          <w:r w:rsidR="00F9419B">
            <w:t>Withdrawal allowed / not allowed</w:t>
          </w:r>
        </w:sdtContent>
      </w:sdt>
      <w:r w:rsidR="006F0340">
        <w:tab/>
      </w:r>
      <w:r w:rsidR="006F0340">
        <w:tab/>
        <w:t xml:space="preserve">Initiator signature </w:t>
      </w:r>
      <w:sdt>
        <w:sdtPr>
          <w:rPr>
            <w:rStyle w:val="RYAStyle1Char"/>
          </w:rPr>
          <w:id w:val="-495034289"/>
          <w:placeholder>
            <w:docPart w:val="0F558332027447BBA6C1D331E6A32A1B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</w:t>
          </w:r>
        </w:sdtContent>
      </w:sdt>
    </w:p>
    <w:p w14:paraId="0B02B66F" w14:textId="77777777" w:rsidR="00706EB6" w:rsidRDefault="00706EB6" w:rsidP="00DF76CD">
      <w:pPr>
        <w:pStyle w:val="Heading2"/>
      </w:pPr>
      <w:r>
        <w:t>Type of hearing</w:t>
      </w:r>
      <w:r w:rsidR="00E07AF0">
        <w:t xml:space="preserve"> </w:t>
      </w:r>
      <w:r w:rsidR="00E07AF0" w:rsidRPr="00E07AF0">
        <w:rPr>
          <w:bCs/>
          <w:i/>
          <w:iCs/>
        </w:rPr>
        <w:t>(RRS 63.2(c))</w:t>
      </w:r>
    </w:p>
    <w:p w14:paraId="021D6B1D" w14:textId="1FC8B299" w:rsidR="00DD2F28" w:rsidRDefault="00DD2F28" w:rsidP="00DD2F28">
      <w:pPr>
        <w:tabs>
          <w:tab w:val="left" w:pos="2127"/>
          <w:tab w:val="left" w:pos="5387"/>
        </w:tabs>
      </w:pPr>
      <w:r>
        <w:t>Protest</w:t>
      </w:r>
      <w:r w:rsidRPr="00C86FAC">
        <w:rPr>
          <w:i/>
          <w:iCs/>
        </w:rPr>
        <w:t xml:space="preserve"> (RRS 60)</w:t>
      </w:r>
      <w:r>
        <w:t xml:space="preserve"> </w:t>
      </w:r>
      <w:sdt>
        <w:sdtPr>
          <w:id w:val="-15304834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C09F0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</w:t>
      </w:r>
      <w:r>
        <w:tab/>
        <w:t xml:space="preserve">Request for redress </w:t>
      </w:r>
      <w:r w:rsidRPr="00C86FAC">
        <w:rPr>
          <w:i/>
          <w:iCs/>
        </w:rPr>
        <w:t>(RRS 61)</w:t>
      </w:r>
      <w:r>
        <w:t xml:space="preserve"> </w:t>
      </w:r>
      <w:sdt>
        <w:sdtPr>
          <w:id w:val="21886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Support Person Hearing </w:t>
      </w:r>
      <w:r w:rsidRPr="00C86FAC">
        <w:rPr>
          <w:i/>
          <w:iCs/>
        </w:rPr>
        <w:t>(RRS 62)</w:t>
      </w:r>
      <w:r>
        <w:t xml:space="preserve"> </w:t>
      </w:r>
      <w:sdt>
        <w:sdtPr>
          <w:id w:val="48127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A2E026" w14:textId="77777777" w:rsidR="00DD2F28" w:rsidRPr="00DD2F28" w:rsidRDefault="00DD2F28" w:rsidP="00DD2F28">
      <w:pPr>
        <w:tabs>
          <w:tab w:val="left" w:pos="3402"/>
          <w:tab w:val="left" w:pos="5670"/>
        </w:tabs>
      </w:pPr>
      <w:r>
        <w:t xml:space="preserve">Reopened hearing </w:t>
      </w:r>
      <w:r w:rsidRPr="00C86FAC">
        <w:rPr>
          <w:i/>
          <w:iCs/>
        </w:rPr>
        <w:t>(RRS 63.7)</w:t>
      </w:r>
      <w:r>
        <w:t xml:space="preserve"> </w:t>
      </w:r>
      <w:sdt>
        <w:sdtPr>
          <w:id w:val="-9709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Misconduct Hearing</w:t>
      </w:r>
      <w:r w:rsidRPr="00C86FAC">
        <w:rPr>
          <w:i/>
          <w:iCs/>
        </w:rPr>
        <w:t xml:space="preserve"> (RRS 69)</w:t>
      </w:r>
      <w:r>
        <w:t xml:space="preserve"> </w:t>
      </w:r>
      <w:sdt>
        <w:sdtPr>
          <w:id w:val="-144707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CF2">
            <w:rPr>
              <w:rFonts w:ascii="MS Gothic" w:eastAsia="MS Gothic" w:hAnsi="MS Gothic" w:hint="eastAsia"/>
            </w:rPr>
            <w:t>☐</w:t>
          </w:r>
        </w:sdtContent>
      </w:sdt>
    </w:p>
    <w:sdt>
      <w:sdtPr>
        <w:rPr>
          <w:rStyle w:val="RYAStyle1Char"/>
        </w:rPr>
        <w:id w:val="-2069566158"/>
        <w:placeholder>
          <w:docPart w:val="6C2B44B82F6141288F889003288A74A1"/>
        </w:placeholder>
      </w:sdtPr>
      <w:sdtEndPr>
        <w:rPr>
          <w:rStyle w:val="DefaultParagraphFont"/>
        </w:rPr>
      </w:sdtEndPr>
      <w:sdtContent>
        <w:p w14:paraId="2C7DD685" w14:textId="77777777" w:rsidR="00706EB6" w:rsidRPr="00706EB6" w:rsidRDefault="00F9419B" w:rsidP="00706EB6">
          <w:r>
            <w:rPr>
              <w:rStyle w:val="RYAStyle1Char"/>
            </w:rPr>
            <w:t xml:space="preserve"> </w:t>
          </w:r>
        </w:p>
      </w:sdtContent>
    </w:sdt>
    <w:p w14:paraId="729B6615" w14:textId="77777777" w:rsidR="00B904A8" w:rsidRDefault="00B904A8" w:rsidP="00DF76CD">
      <w:pPr>
        <w:pStyle w:val="Heading2"/>
      </w:pPr>
      <w:r>
        <w:t>Conflict of interest</w:t>
      </w:r>
      <w:r w:rsidR="00DD2F28">
        <w:t xml:space="preserve"> </w:t>
      </w:r>
      <w:r w:rsidR="00DD2F28" w:rsidRPr="00C86FAC">
        <w:rPr>
          <w:bCs/>
          <w:i/>
          <w:iCs/>
        </w:rPr>
        <w:t>(RRS 63.3)</w:t>
      </w:r>
    </w:p>
    <w:p w14:paraId="4EA8358E" w14:textId="77777777" w:rsidR="00B904A8" w:rsidRDefault="00000000" w:rsidP="00B904A8">
      <w:pPr>
        <w:spacing w:after="0"/>
      </w:pPr>
      <w:sdt>
        <w:sdtPr>
          <w:id w:val="-2114885870"/>
          <w:placeholder>
            <w:docPart w:val="7D2C81101935457A9934F1E6D56CF0E6"/>
          </w:placeholder>
          <w:showingPlcHdr/>
          <w:comboBox>
            <w:listItem w:displayText="Declared by member" w:value="Declared by member"/>
            <w:listItem w:displayText="Alleged by Party" w:value="Alleged by Party"/>
          </w:comboBox>
        </w:sdtPr>
        <w:sdtContent>
          <w:r w:rsidR="00B904A8">
            <w:t>Declared by member / alleged by party</w:t>
          </w:r>
        </w:sdtContent>
      </w:sdt>
      <w:r w:rsidR="00B904A8">
        <w:tab/>
      </w:r>
    </w:p>
    <w:p w14:paraId="261B613A" w14:textId="77777777" w:rsidR="00B904A8" w:rsidRPr="00B904A8" w:rsidRDefault="00000000" w:rsidP="00B904A8">
      <w:sdt>
        <w:sdtPr>
          <w:id w:val="189575256"/>
          <w:placeholder>
            <w:docPart w:val="A649918B5AA14F16B45E2209DFDDC569"/>
          </w:placeholder>
          <w:showingPlcHdr/>
          <w:comboBox>
            <w:listItem w:displayText="Parties agree to continue" w:value="Parties agree to continue"/>
            <w:listItem w:displayText="Protest committee decides to continue" w:value="Protest committee decides to continue"/>
          </w:comboBox>
        </w:sdtPr>
        <w:sdtContent>
          <w:r w:rsidR="00B904A8">
            <w:t>Parties agree to continue / Protest committee decides to continue</w:t>
          </w:r>
        </w:sdtContent>
      </w:sdt>
    </w:p>
    <w:p w14:paraId="036DC358" w14:textId="77777777" w:rsidR="000A4CDF" w:rsidRDefault="00435D41" w:rsidP="00DF76CD">
      <w:pPr>
        <w:pStyle w:val="Heading2"/>
      </w:pPr>
      <w:r>
        <w:t>The Parties</w:t>
      </w:r>
      <w:r w:rsidR="00DD2F28">
        <w:t xml:space="preserve"> </w:t>
      </w:r>
      <w:r w:rsidR="00DD2F28" w:rsidRPr="00C86FAC">
        <w:rPr>
          <w:bCs/>
          <w:i/>
          <w:iCs/>
        </w:rPr>
        <w:t>(RRS 63.1)</w:t>
      </w:r>
    </w:p>
    <w:p w14:paraId="24EBAF35" w14:textId="76A4638A" w:rsidR="00435D41" w:rsidRDefault="00435D41" w:rsidP="00435D41">
      <w:r w:rsidRPr="00435D41">
        <w:t xml:space="preserve">All parties were identified, notified of the time and place of the </w:t>
      </w:r>
      <w:r w:rsidR="00241D09">
        <w:t>hearing</w:t>
      </w:r>
      <w:r w:rsidRPr="00435D41">
        <w:t>, and given time to prepare.</w:t>
      </w:r>
      <w:r w:rsidR="00241D09">
        <w:tab/>
      </w:r>
      <w:r w:rsidR="00241D09">
        <w:tab/>
      </w:r>
      <w:r>
        <w:t xml:space="preserve">Yes </w:t>
      </w:r>
      <w:sdt>
        <w:sdtPr>
          <w:id w:val="7164763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52213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  <w:t xml:space="preserve">No </w:t>
      </w:r>
      <w:sdt>
        <w:sdtPr>
          <w:id w:val="2092506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0AD4C7D" w14:textId="01981034" w:rsidR="00435D41" w:rsidRDefault="00435D41" w:rsidP="00620906">
      <w:pPr>
        <w:spacing w:after="0" w:line="360" w:lineRule="auto"/>
        <w:ind w:left="2127" w:hanging="2127"/>
      </w:pPr>
      <w:r>
        <w:t>Parties present:</w:t>
      </w:r>
      <w:r>
        <w:tab/>
        <w:t xml:space="preserve"> </w:t>
      </w:r>
      <w:sdt>
        <w:sdtPr>
          <w:rPr>
            <w:rStyle w:val="RYAStyle1Char"/>
          </w:rPr>
          <w:id w:val="479667178"/>
          <w:placeholder>
            <w:docPart w:val="3EB91D46B5B54DDFB982739097B80B27"/>
          </w:placeholder>
        </w:sdtPr>
        <w:sdtEndPr>
          <w:rPr>
            <w:rStyle w:val="DefaultParagraphFont"/>
          </w:rPr>
        </w:sdtEndPr>
        <w:sdtContent>
          <w:r w:rsidR="00F9419B">
            <w:rPr>
              <w:rStyle w:val="RYAStyle1Char"/>
            </w:rPr>
            <w:t xml:space="preserve"> </w:t>
          </w:r>
          <w:r w:rsidR="000D5272">
            <w:rPr>
              <w:rStyle w:val="RYAStyle1Char"/>
            </w:rPr>
            <w:t xml:space="preserve">Curtis Mckay </w:t>
          </w:r>
          <w:r w:rsidR="000E2BC9">
            <w:rPr>
              <w:rStyle w:val="RYAStyle1Char"/>
            </w:rPr>
            <w:t xml:space="preserve">- </w:t>
          </w:r>
          <w:r w:rsidR="00B47BE6">
            <w:rPr>
              <w:rStyle w:val="RYAStyle1Char"/>
            </w:rPr>
            <w:t xml:space="preserve">Portsmouth </w:t>
          </w:r>
          <w:r w:rsidR="004A3F7A">
            <w:rPr>
              <w:rStyle w:val="RYAStyle1Char"/>
            </w:rPr>
            <w:t>–</w:t>
          </w:r>
          <w:r w:rsidR="00B47BE6">
            <w:rPr>
              <w:rStyle w:val="RYAStyle1Char"/>
            </w:rPr>
            <w:t xml:space="preserve"> </w:t>
          </w:r>
          <w:r w:rsidR="004A3F7A">
            <w:rPr>
              <w:rStyle w:val="RYAStyle1Char"/>
            </w:rPr>
            <w:t xml:space="preserve">GBR2324L, </w:t>
          </w:r>
          <w:r w:rsidR="004B7E9E">
            <w:rPr>
              <w:rStyle w:val="RYAStyle1Char"/>
            </w:rPr>
            <w:t>Dan Cor</w:t>
          </w:r>
          <w:r w:rsidR="00527D8A">
            <w:rPr>
              <w:rStyle w:val="RYAStyle1Char"/>
            </w:rPr>
            <w:t>bett -</w:t>
          </w:r>
          <w:r w:rsidR="005B1AA1">
            <w:rPr>
              <w:rStyle w:val="RYAStyle1Char"/>
            </w:rPr>
            <w:t xml:space="preserve">Southampton – GBR </w:t>
          </w:r>
          <w:r w:rsidR="004B7E9E">
            <w:rPr>
              <w:rStyle w:val="RYAStyle1Char"/>
            </w:rPr>
            <w:t xml:space="preserve">2742L, </w:t>
          </w:r>
          <w:r w:rsidR="00837F96">
            <w:rPr>
              <w:rStyle w:val="RYAStyle1Char"/>
            </w:rPr>
            <w:t>Robin Stein</w:t>
          </w:r>
          <w:r w:rsidR="00CB1383">
            <w:rPr>
              <w:rStyle w:val="RYAStyle1Char"/>
            </w:rPr>
            <w:t xml:space="preserve"> - </w:t>
          </w:r>
          <w:r w:rsidR="004B7E9E">
            <w:rPr>
              <w:rStyle w:val="RYAStyle1Char"/>
            </w:rPr>
            <w:t>Bristol – GBR3321L</w:t>
          </w:r>
          <w:r w:rsidR="00527D8A">
            <w:rPr>
              <w:rStyle w:val="RYAStyle1Char"/>
            </w:rPr>
            <w:t>, Shaan Mutra – Warwick – GBR2327L</w:t>
          </w:r>
        </w:sdtContent>
      </w:sdt>
    </w:p>
    <w:p w14:paraId="135C0EC9" w14:textId="77777777" w:rsidR="00435D41" w:rsidRDefault="00000000" w:rsidP="00620906">
      <w:pPr>
        <w:spacing w:after="0" w:line="360" w:lineRule="auto"/>
        <w:ind w:left="2127"/>
      </w:pPr>
      <w:sdt>
        <w:sdtPr>
          <w:rPr>
            <w:rStyle w:val="RYAStyle1Char"/>
          </w:rPr>
          <w:id w:val="-1985378763"/>
          <w:placeholder>
            <w:docPart w:val="08E3086C7CC843E8888B7132A212F6B6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 xml:space="preserve"> </w:t>
          </w:r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4DAFF16A" w14:textId="77777777" w:rsidR="00435D41" w:rsidRDefault="00435D41" w:rsidP="00620906">
      <w:pPr>
        <w:spacing w:after="0" w:line="360" w:lineRule="auto"/>
        <w:ind w:left="2127" w:hanging="2127"/>
      </w:pPr>
      <w:r>
        <w:t>Parties not present:</w:t>
      </w:r>
      <w:r>
        <w:tab/>
      </w:r>
      <w:sdt>
        <w:sdtPr>
          <w:rPr>
            <w:rStyle w:val="RYAStyle1Char"/>
          </w:rPr>
          <w:id w:val="-367058070"/>
          <w:placeholder>
            <w:docPart w:val="4F4EEEEBFCB44BEEB3565F5A69569A2C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71CD3DEB" w14:textId="77777777" w:rsidR="00435D41" w:rsidRDefault="00435D41" w:rsidP="00620906">
      <w:pPr>
        <w:spacing w:line="360" w:lineRule="auto"/>
        <w:ind w:left="2127" w:hanging="2127"/>
      </w:pPr>
      <w:r>
        <w:tab/>
      </w:r>
      <w:sdt>
        <w:sdtPr>
          <w:rPr>
            <w:rStyle w:val="RYAStyle1Char"/>
          </w:rPr>
          <w:id w:val="500014971"/>
          <w:placeholder>
            <w:docPart w:val="121DD1E0A06140AF993A627AC07A6AE1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69CD50C3" w14:textId="77777777" w:rsidR="00241D09" w:rsidRPr="00435D41" w:rsidRDefault="00000000" w:rsidP="00241D09">
      <w:pPr>
        <w:spacing w:line="240" w:lineRule="auto"/>
      </w:pPr>
      <w:sdt>
        <w:sdtPr>
          <w:id w:val="-734847014"/>
          <w:placeholder>
            <w:docPart w:val="DCEF6FBA695048C692C6D6943A56C064"/>
          </w:placeholder>
          <w:dropDownList>
            <w:listItem w:displayText="The protest committee decided to proceed" w:value="The protest committee decided to proceed"/>
            <w:listItem w:displayText="The hearing is postponed until" w:value="The hearing is postponed until"/>
          </w:dropDownList>
        </w:sdtPr>
        <w:sdtContent>
          <w:r w:rsidR="00F9419B">
            <w:t>The protest committee decided to proceed</w:t>
          </w:r>
        </w:sdtContent>
      </w:sdt>
      <w:r w:rsidR="00241D09">
        <w:t xml:space="preserve"> </w:t>
      </w:r>
      <w:sdt>
        <w:sdtPr>
          <w:rPr>
            <w:rStyle w:val="RYAStyle1Char"/>
          </w:rPr>
          <w:id w:val="2049413125"/>
          <w:placeholder>
            <w:docPart w:val="3CF9024CB13D45B9BEF5E622B3BCBE2D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</w:t>
          </w:r>
        </w:sdtContent>
      </w:sdt>
    </w:p>
    <w:p w14:paraId="04A0345E" w14:textId="77777777" w:rsidR="006F0340" w:rsidRDefault="006F0340" w:rsidP="00DF76CD">
      <w:pPr>
        <w:pStyle w:val="Heading2"/>
      </w:pPr>
      <w:r>
        <w:t>Other persons present</w:t>
      </w:r>
      <w:r w:rsidR="00E07AF0">
        <w:t xml:space="preserve"> </w:t>
      </w:r>
      <w:r w:rsidR="00E07AF0" w:rsidRPr="00E07AF0">
        <w:t>(RRS 63.4(b)</w:t>
      </w:r>
      <w:r w:rsidR="00E07AF0">
        <w:t xml:space="preserve"> &amp; 63.4(e)</w:t>
      </w:r>
      <w:r w:rsidR="00E07AF0" w:rsidRPr="00E07AF0">
        <w:t>)</w:t>
      </w:r>
    </w:p>
    <w:p w14:paraId="1105A05D" w14:textId="77777777" w:rsidR="006F0340" w:rsidRDefault="006F0340" w:rsidP="006F0340">
      <w:r>
        <w:t>Witness name, s</w:t>
      </w:r>
      <w:r w:rsidR="00E07AF0">
        <w:t>ail</w:t>
      </w:r>
      <w:r>
        <w:t xml:space="preserve"> number or role, called by: </w:t>
      </w:r>
    </w:p>
    <w:sdt>
      <w:sdtPr>
        <w:rPr>
          <w:rStyle w:val="RYAStyle1Char"/>
        </w:rPr>
        <w:id w:val="-763683949"/>
        <w:placeholder>
          <w:docPart w:val="E2C021FDF07D496EBE0709A9804FF9E4"/>
        </w:placeholder>
      </w:sdtPr>
      <w:sdtEndPr>
        <w:rPr>
          <w:rStyle w:val="DefaultParagraphFont"/>
        </w:rPr>
      </w:sdtEndPr>
      <w:sdtContent>
        <w:p w14:paraId="1FE5DBB1" w14:textId="721D58FB" w:rsidR="006F0340" w:rsidRDefault="00AA4DA5" w:rsidP="006F0340">
          <w:r>
            <w:rPr>
              <w:rStyle w:val="RYAStyle1Char"/>
            </w:rPr>
            <w:t xml:space="preserve">No witnesses </w:t>
          </w:r>
        </w:p>
      </w:sdtContent>
    </w:sdt>
    <w:p w14:paraId="5029C8DA" w14:textId="6708F42A" w:rsidR="006F0340" w:rsidRDefault="006F0340" w:rsidP="006F0340">
      <w:r>
        <w:t>Observers were present and informed of their obligations:</w:t>
      </w:r>
      <w:r>
        <w:tab/>
      </w:r>
      <w:r>
        <w:tab/>
        <w:t xml:space="preserve">Yes </w:t>
      </w:r>
      <w:sdt>
        <w:sdtPr>
          <w:id w:val="-1825226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4DA5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  <w:t xml:space="preserve">No </w:t>
      </w:r>
      <w:sdt>
        <w:sdtPr>
          <w:id w:val="165480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0B2BD5" w14:textId="77777777" w:rsidR="00E8461B" w:rsidRDefault="00241D09" w:rsidP="00DF76CD">
      <w:pPr>
        <w:pStyle w:val="Heading2"/>
      </w:pPr>
      <w:r>
        <w:t>Validity of the request</w:t>
      </w:r>
      <w:r w:rsidR="00DD2F28">
        <w:t xml:space="preserve"> </w:t>
      </w:r>
      <w:r w:rsidR="00DD2F28" w:rsidRPr="00C86FAC">
        <w:rPr>
          <w:bCs/>
          <w:i/>
          <w:iCs/>
        </w:rPr>
        <w:t>(RRS 63.4(a))</w:t>
      </w:r>
    </w:p>
    <w:p w14:paraId="3D9D8603" w14:textId="49FA6B6D" w:rsidR="00F9419B" w:rsidRDefault="00435D41" w:rsidP="00F9419B">
      <w:pPr>
        <w:tabs>
          <w:tab w:val="left" w:pos="2977"/>
          <w:tab w:val="left" w:pos="4111"/>
          <w:tab w:val="left" w:pos="8647"/>
        </w:tabs>
      </w:pPr>
      <w:r>
        <w:t xml:space="preserve">The </w:t>
      </w:r>
      <w:r w:rsidR="00241D09">
        <w:t>hearing request</w:t>
      </w:r>
      <w:r>
        <w:t xml:space="preserve"> is </w:t>
      </w:r>
      <w:sdt>
        <w:sdtPr>
          <w:id w:val="1554573805"/>
          <w:placeholder>
            <w:docPart w:val="6C25B06234664B0187BD2D24AFE33E35"/>
          </w:placeholder>
          <w:comboBox>
            <w:listItem w:displayText="valid" w:value="valid"/>
            <w:listItem w:displayText="not vaild, the hearing is closed." w:value="not vaild, the hearing is closed."/>
          </w:comboBox>
        </w:sdtPr>
        <w:sdtContent>
          <w:r w:rsidR="00337970">
            <w:t>not vaild, the hearing is closed.</w:t>
          </w:r>
        </w:sdtContent>
      </w:sdt>
      <w:r w:rsidR="00F9419B">
        <w:br w:type="page"/>
      </w:r>
    </w:p>
    <w:p w14:paraId="5F2AEFD7" w14:textId="77777777" w:rsidR="000D6C08" w:rsidRDefault="000D6C08" w:rsidP="00DF76CD">
      <w:pPr>
        <w:pStyle w:val="Heading2"/>
      </w:pPr>
      <w:r>
        <w:lastRenderedPageBreak/>
        <w:t>Facts Found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19652349"/>
        <w:placeholder>
          <w:docPart w:val="ADC5E49862EB4CAF9AE81DA8C29D4F56"/>
        </w:placeholder>
      </w:sdtPr>
      <w:sdtEndPr>
        <w:rPr>
          <w:rStyle w:val="DefaultParagraphFont"/>
        </w:rPr>
      </w:sdtEndPr>
      <w:sdtContent>
        <w:p w14:paraId="0D3FE147" w14:textId="470C12B9" w:rsidR="00A35523" w:rsidRDefault="001F63C2" w:rsidP="00DC448C">
          <w:pPr>
            <w:pStyle w:val="ListParagraph"/>
            <w:numPr>
              <w:ilvl w:val="0"/>
              <w:numId w:val="5"/>
            </w:numPr>
            <w:rPr>
              <w:rStyle w:val="RYAStyle1Char"/>
            </w:rPr>
          </w:pPr>
          <w:r>
            <w:rPr>
              <w:rStyle w:val="RYAStyle1Char"/>
            </w:rPr>
            <w:t xml:space="preserve">GBR </w:t>
          </w:r>
          <w:r w:rsidR="008437FC">
            <w:rPr>
              <w:rStyle w:val="RYAStyle1Char"/>
            </w:rPr>
            <w:t>2324L d</w:t>
          </w:r>
          <w:r w:rsidR="00AA4DA5">
            <w:rPr>
              <w:rStyle w:val="RYAStyle1Char"/>
            </w:rPr>
            <w:t>id</w:t>
          </w:r>
          <w:r w:rsidR="008437FC">
            <w:rPr>
              <w:rStyle w:val="RYAStyle1Char"/>
            </w:rPr>
            <w:t xml:space="preserve"> not</w:t>
          </w:r>
          <w:r w:rsidR="00AA4DA5">
            <w:rPr>
              <w:rStyle w:val="RYAStyle1Char"/>
            </w:rPr>
            <w:t xml:space="preserve"> inform </w:t>
          </w:r>
          <w:r w:rsidR="005D308E">
            <w:rPr>
              <w:rStyle w:val="RYAStyle1Char"/>
            </w:rPr>
            <w:t>the protestees of her</w:t>
          </w:r>
          <w:r w:rsidR="00AA4DA5">
            <w:rPr>
              <w:rStyle w:val="RYAStyle1Char"/>
            </w:rPr>
            <w:t xml:space="preserve"> decis</w:t>
          </w:r>
          <w:r w:rsidR="005D308E">
            <w:rPr>
              <w:rStyle w:val="RYAStyle1Char"/>
            </w:rPr>
            <w:t xml:space="preserve">ion </w:t>
          </w:r>
          <w:r w:rsidR="00AA4DA5">
            <w:rPr>
              <w:rStyle w:val="RYAStyle1Char"/>
            </w:rPr>
            <w:t xml:space="preserve">to protest </w:t>
          </w:r>
        </w:p>
        <w:p w14:paraId="74203FE8" w14:textId="77777777" w:rsidR="00AA4DA5" w:rsidRDefault="00000000" w:rsidP="005D308E">
          <w:pPr>
            <w:pStyle w:val="ListParagraph"/>
            <w:numPr>
              <w:ilvl w:val="0"/>
              <w:numId w:val="0"/>
            </w:numPr>
            <w:ind w:left="720"/>
          </w:pPr>
        </w:p>
      </w:sdtContent>
    </w:sdt>
    <w:p w14:paraId="66B20FEC" w14:textId="77777777" w:rsidR="000D6C08" w:rsidRDefault="000D6C08" w:rsidP="000D6C08">
      <w:pPr>
        <w:spacing w:after="0"/>
      </w:pPr>
      <w:r>
        <w:t>Diagram attached:</w:t>
      </w:r>
      <w:r w:rsidR="00247C8D" w:rsidRPr="00247C8D">
        <w:t xml:space="preserve"> </w:t>
      </w:r>
      <w:r w:rsidR="00247C8D">
        <w:tab/>
      </w:r>
      <w:r w:rsidR="00247C8D">
        <w:tab/>
        <w:t xml:space="preserve">Yes </w:t>
      </w:r>
      <w:sdt>
        <w:sdtPr>
          <w:id w:val="175763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C8D">
            <w:rPr>
              <w:rFonts w:ascii="MS Gothic" w:eastAsia="MS Gothic" w:hAnsi="MS Gothic" w:hint="eastAsia"/>
            </w:rPr>
            <w:t>☐</w:t>
          </w:r>
        </w:sdtContent>
      </w:sdt>
      <w:r w:rsidR="00247C8D">
        <w:tab/>
      </w:r>
      <w:r w:rsidR="00247C8D">
        <w:tab/>
        <w:t xml:space="preserve">No </w:t>
      </w:r>
      <w:sdt>
        <w:sdtPr>
          <w:id w:val="90056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C8D">
            <w:rPr>
              <w:rFonts w:ascii="MS Gothic" w:eastAsia="MS Gothic" w:hAnsi="MS Gothic" w:hint="eastAsia"/>
            </w:rPr>
            <w:t>☐</w:t>
          </w:r>
        </w:sdtContent>
      </w:sdt>
    </w:p>
    <w:p w14:paraId="5819B43D" w14:textId="11ACCA30" w:rsidR="000D6C08" w:rsidRPr="000D6C08" w:rsidRDefault="000D6C08" w:rsidP="000D6C08">
      <w:r>
        <w:t xml:space="preserve">Source: </w:t>
      </w:r>
      <w:sdt>
        <w:sdtPr>
          <w:id w:val="-1138798321"/>
          <w:placeholder>
            <w:docPart w:val="8D54A3CD3CFC43A9BF8E9324507E6464"/>
          </w:placeholder>
          <w:showingPlcHdr/>
          <w:comboBox>
            <w:listItem w:displayText="Boat (endorsed by committee)" w:value="Boat (endorsed by committee)"/>
            <w:listItem w:displayText="Committee's own diagram" w:value="Committee's own diagram"/>
          </w:comboBox>
        </w:sdtPr>
        <w:sdtContent>
          <w:r>
            <w:t>Boat (endorsed by committee) / Committee’s own diagram</w:t>
          </w:r>
        </w:sdtContent>
      </w:sdt>
      <w:r>
        <w:t xml:space="preserve"> </w:t>
      </w:r>
      <w:sdt>
        <w:sdtPr>
          <w:rPr>
            <w:rStyle w:val="RYAStyle1Char"/>
          </w:rPr>
          <w:id w:val="2049650119"/>
          <w:placeholder>
            <w:docPart w:val="86BF4F051D1748958FB2CCCC6C99EADE"/>
          </w:placeholder>
        </w:sdtPr>
        <w:sdtEndPr>
          <w:rPr>
            <w:rStyle w:val="DefaultParagraphFont"/>
          </w:rPr>
        </w:sdtEndPr>
        <w:sdtContent>
          <w:r w:rsidR="006B5709">
            <w:rPr>
              <w:rStyle w:val="RYAStyle1Char"/>
            </w:rPr>
            <w:t>i</w:t>
          </w:r>
        </w:sdtContent>
      </w:sdt>
    </w:p>
    <w:p w14:paraId="6D246A64" w14:textId="77777777" w:rsidR="000D6C08" w:rsidRDefault="000D6C08" w:rsidP="00DF76CD">
      <w:pPr>
        <w:pStyle w:val="Heading2"/>
      </w:pPr>
      <w:r>
        <w:t>Rules that apply and conclusions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657337920"/>
        <w:placeholder>
          <w:docPart w:val="2196C3B61C76416FA4EC5FB4A77D1B54"/>
        </w:placeholder>
      </w:sdtPr>
      <w:sdtEndPr>
        <w:rPr>
          <w:rStyle w:val="DefaultParagraphFont"/>
        </w:rPr>
      </w:sdtEndPr>
      <w:sdtContent>
        <w:p w14:paraId="29125D30" w14:textId="5B96CE46" w:rsidR="000D6C08" w:rsidRDefault="00F137B6" w:rsidP="000D6C08">
          <w:pPr>
            <w:rPr>
              <w:rStyle w:val="RYAStyle1Char"/>
            </w:rPr>
          </w:pPr>
          <w:r>
            <w:rPr>
              <w:rStyle w:val="RYAStyle1Char"/>
            </w:rPr>
            <w:t xml:space="preserve">Rule 60.2 – Intention to protest </w:t>
          </w:r>
        </w:p>
        <w:p w14:paraId="5E6ED9E8" w14:textId="12A5452F" w:rsidR="00F137B6" w:rsidRDefault="00A05A7C" w:rsidP="000D6C08">
          <w:pPr>
            <w:rPr>
              <w:rStyle w:val="RYAStyle1Char"/>
            </w:rPr>
          </w:pPr>
          <w:r>
            <w:rPr>
              <w:rStyle w:val="RYAStyle1Char"/>
            </w:rPr>
            <w:t xml:space="preserve">60.2(b) – </w:t>
          </w:r>
          <w:r w:rsidR="006B5709">
            <w:rPr>
              <w:rStyle w:val="RYAStyle1Char"/>
            </w:rPr>
            <w:t>If the protestee is not within hailing distance that the time of the incident,</w:t>
          </w:r>
          <w:r w:rsidR="003F2CDB">
            <w:rPr>
              <w:rStyle w:val="RYAStyle1Char"/>
            </w:rPr>
            <w:t xml:space="preserve"> then the </w:t>
          </w:r>
          <w:r>
            <w:rPr>
              <w:rStyle w:val="RYAStyle1Char"/>
            </w:rPr>
            <w:t>only requirement</w:t>
          </w:r>
          <w:r w:rsidR="003F2CDB">
            <w:rPr>
              <w:rStyle w:val="RYAStyle1Char"/>
            </w:rPr>
            <w:t xml:space="preserve"> for the protestor is</w:t>
          </w:r>
          <w:r>
            <w:rPr>
              <w:rStyle w:val="RYAStyle1Char"/>
            </w:rPr>
            <w:t xml:space="preserve"> to inform</w:t>
          </w:r>
          <w:r w:rsidR="003F2CDB">
            <w:rPr>
              <w:rStyle w:val="RYAStyle1Char"/>
            </w:rPr>
            <w:t xml:space="preserve"> the protestee of its intention </w:t>
          </w:r>
          <w:r w:rsidR="000615ED">
            <w:rPr>
              <w:rStyle w:val="RYAStyle1Char"/>
            </w:rPr>
            <w:t>to protest</w:t>
          </w:r>
          <w:r>
            <w:rPr>
              <w:rStyle w:val="RYAStyle1Char"/>
            </w:rPr>
            <w:t xml:space="preserve"> at the first reasonable opportunity</w:t>
          </w:r>
          <w:r w:rsidR="000615ED">
            <w:rPr>
              <w:rStyle w:val="RYAStyle1Char"/>
            </w:rPr>
            <w:t xml:space="preserve">. </w:t>
          </w:r>
          <w:r>
            <w:rPr>
              <w:rStyle w:val="RYAStyle1Char"/>
            </w:rPr>
            <w:t xml:space="preserve"> </w:t>
          </w:r>
        </w:p>
        <w:p w14:paraId="038956A3" w14:textId="67CB652B" w:rsidR="000615ED" w:rsidRDefault="000615ED" w:rsidP="000D6C08">
          <w:r>
            <w:rPr>
              <w:rStyle w:val="RYAStyle1Char"/>
            </w:rPr>
            <w:t>The protest is invalid.</w:t>
          </w:r>
        </w:p>
      </w:sdtContent>
    </w:sdt>
    <w:p w14:paraId="408DD2C7" w14:textId="77777777" w:rsidR="000D6C08" w:rsidRDefault="000D6C08" w:rsidP="00DF76CD">
      <w:pPr>
        <w:pStyle w:val="Heading2"/>
      </w:pPr>
      <w:r>
        <w:t>Decision</w:t>
      </w:r>
      <w:r w:rsidR="00C86FAC">
        <w:t xml:space="preserve"> </w:t>
      </w:r>
      <w:r w:rsidR="00C86FAC" w:rsidRPr="00C86FAC">
        <w:t>(RRS 60.5, 61.4, 62.3, 63.7(a)</w:t>
      </w:r>
      <w:r w:rsidR="00C86FAC">
        <w:t xml:space="preserve"> or</w:t>
      </w:r>
      <w:r w:rsidR="00C86FAC" w:rsidRPr="00C86FAC">
        <w:t xml:space="preserve"> 69.2(h))</w:t>
      </w:r>
    </w:p>
    <w:p w14:paraId="1BDBFC0E" w14:textId="205EA1F2" w:rsidR="000D6C08" w:rsidRDefault="00000000" w:rsidP="000D6C08">
      <w:pPr>
        <w:tabs>
          <w:tab w:val="left" w:pos="4111"/>
        </w:tabs>
      </w:pPr>
      <w:sdt>
        <w:sdtPr>
          <w:id w:val="-26033571"/>
          <w:placeholder>
            <w:docPart w:val="20D3722E86EA475586E35FCA16E4D793"/>
          </w:placeholder>
          <w:comboBox>
            <w:listItem w:displayText="No penalties given" w:value="No penalties given"/>
            <w:listItem w:displayText="Penalties as follows" w:value="Penalties as follows"/>
            <w:listItem w:displayText=" " w:value=" "/>
          </w:comboBox>
        </w:sdtPr>
        <w:sdtContent>
          <w:r w:rsidR="009F5E8E">
            <w:t>No penalties given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2011941721"/>
          <w:placeholder>
            <w:docPart w:val="76473C5A58B448E8863B88C7096D90E6"/>
          </w:placeholder>
        </w:sdtPr>
        <w:sdtEndPr>
          <w:rPr>
            <w:rStyle w:val="DefaultParagraphFont"/>
          </w:rPr>
        </w:sdtEndPr>
        <w:sdtContent>
          <w:r w:rsidR="0073004C">
            <w:rPr>
              <w:rStyle w:val="RYAStyle1Char"/>
            </w:rPr>
            <w:t xml:space="preserve">GBR2324L did not inform the protestees of her decision to protest. The protest is invalid. </w:t>
          </w:r>
        </w:sdtContent>
      </w:sdt>
    </w:p>
    <w:p w14:paraId="61615DCE" w14:textId="77777777" w:rsidR="000D6C08" w:rsidRPr="000D6C08" w:rsidRDefault="00000000" w:rsidP="000D6C08">
      <w:pPr>
        <w:tabs>
          <w:tab w:val="left" w:pos="4111"/>
        </w:tabs>
      </w:pPr>
      <w:sdt>
        <w:sdtPr>
          <w:id w:val="489839786"/>
          <w:placeholder>
            <w:docPart w:val="34648727A065469DA7A8DB0A2B1B45BF"/>
          </w:placeholder>
          <w:showingPlcHdr/>
          <w:comboBox>
            <w:listItem w:displayText="Redress not given" w:value="Redress given as follows"/>
            <w:listItem w:displayText="Penalties as follows" w:value="Penalties as follows"/>
            <w:listItem w:displayText=" " w:value=" "/>
          </w:comboBox>
        </w:sdtPr>
        <w:sdtContent>
          <w:r w:rsidR="000D6C08">
            <w:t>Redress not given / given as follows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941655546"/>
          <w:placeholder>
            <w:docPart w:val="96E879669B72421C8BFC77D70D6D6149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</w:t>
          </w:r>
        </w:sdtContent>
      </w:sdt>
    </w:p>
    <w:p w14:paraId="6F5894EE" w14:textId="77777777" w:rsidR="00435D41" w:rsidRDefault="000D6C08" w:rsidP="00DF76CD">
      <w:pPr>
        <w:pStyle w:val="Heading2"/>
      </w:pPr>
      <w:r>
        <w:t>Protest Committee</w:t>
      </w:r>
      <w:r w:rsidR="00C86FAC">
        <w:t xml:space="preserve"> </w:t>
      </w:r>
      <w:r w:rsidR="00C86FAC" w:rsidRPr="00E07AF0">
        <w:rPr>
          <w:bCs/>
          <w:i/>
          <w:iCs/>
        </w:rPr>
        <w:t>(RRS 91(a))</w:t>
      </w:r>
    </w:p>
    <w:p w14:paraId="34565A49" w14:textId="1AF08EDC" w:rsidR="00435D41" w:rsidRDefault="000D6C08" w:rsidP="003B4414">
      <w:pPr>
        <w:tabs>
          <w:tab w:val="left" w:pos="2977"/>
          <w:tab w:val="left" w:pos="6379"/>
        </w:tabs>
      </w:pPr>
      <w:r>
        <w:t>Chair</w:t>
      </w:r>
      <w:r w:rsidR="003E4BFC">
        <w:t xml:space="preserve"> </w:t>
      </w:r>
      <w:sdt>
        <w:sdtPr>
          <w:rPr>
            <w:rStyle w:val="RYAStyle1Char"/>
          </w:rPr>
          <w:id w:val="-1863819076"/>
          <w:placeholder>
            <w:docPart w:val="43A73FC7CE094C7895147449E49BC9AA"/>
          </w:placeholder>
        </w:sdtPr>
        <w:sdtEndPr>
          <w:rPr>
            <w:rStyle w:val="DefaultParagraphFont"/>
          </w:rPr>
        </w:sdtEndPr>
        <w:sdtContent>
          <w:r w:rsidR="00EF3565">
            <w:rPr>
              <w:rStyle w:val="RYAStyle1Char"/>
            </w:rPr>
            <w:t xml:space="preserve">Bill Wyatt </w:t>
          </w:r>
        </w:sdtContent>
      </w:sdt>
      <w:r w:rsidR="003E4BFC">
        <w:tab/>
        <w:t>Sign</w:t>
      </w:r>
      <w:r>
        <w:t>ed</w:t>
      </w:r>
      <w:r w:rsidR="003E4BFC">
        <w:t xml:space="preserve"> </w:t>
      </w:r>
      <w:sdt>
        <w:sdtPr>
          <w:rPr>
            <w:rStyle w:val="RYAStyle1Char"/>
          </w:rPr>
          <w:id w:val="95690600"/>
          <w:placeholder>
            <w:docPart w:val="58ABFF5B9DE84A049E181EFD6186DCB0"/>
          </w:placeholder>
          <w:showingPlcHdr/>
        </w:sdtPr>
        <w:sdtEndPr>
          <w:rPr>
            <w:rStyle w:val="DefaultParagraphFont"/>
          </w:rPr>
        </w:sdtEndPr>
        <w:sdtContent>
          <w:r w:rsidR="003E4BFC" w:rsidRPr="008F6BD5">
            <w:rPr>
              <w:rStyle w:val="PlaceholderText"/>
              <w:color w:val="BFBFBF" w:themeColor="background1" w:themeShade="BF"/>
            </w:rPr>
            <w:t>______</w:t>
          </w:r>
          <w:r w:rsidR="003B4414" w:rsidRPr="008F6BD5">
            <w:rPr>
              <w:rStyle w:val="PlaceholderText"/>
              <w:color w:val="BFBFBF" w:themeColor="background1" w:themeShade="BF"/>
            </w:rPr>
            <w:t>___</w:t>
          </w:r>
          <w:r w:rsidR="003E4BFC" w:rsidRPr="008F6BD5">
            <w:rPr>
              <w:rStyle w:val="PlaceholderText"/>
              <w:color w:val="BFBFBF" w:themeColor="background1" w:themeShade="BF"/>
            </w:rPr>
            <w:t>_</w:t>
          </w:r>
          <w:r w:rsidR="006C6097" w:rsidRPr="008F6BD5">
            <w:rPr>
              <w:rStyle w:val="PlaceholderText"/>
              <w:color w:val="BFBFBF" w:themeColor="background1" w:themeShade="BF"/>
            </w:rPr>
            <w:t>__</w:t>
          </w:r>
          <w:r w:rsidR="003E4BFC" w:rsidRPr="008F6BD5">
            <w:rPr>
              <w:rStyle w:val="PlaceholderText"/>
              <w:color w:val="BFBFBF" w:themeColor="background1" w:themeShade="BF"/>
            </w:rPr>
            <w:t>___</w:t>
          </w:r>
        </w:sdtContent>
      </w:sdt>
      <w:r w:rsidR="003E4BFC">
        <w:tab/>
        <w:t xml:space="preserve">Date &amp; Time </w:t>
      </w:r>
      <w:sdt>
        <w:sdtPr>
          <w:rPr>
            <w:rStyle w:val="RYAStyle1Char"/>
          </w:rPr>
          <w:id w:val="-465902377"/>
          <w:placeholder>
            <w:docPart w:val="59190AE17BF94939AE45AE09DD0F0F18"/>
          </w:placeholder>
          <w:date w:fullDate="2025-04-14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A2583A">
            <w:rPr>
              <w:rStyle w:val="RYAStyle1Char"/>
            </w:rPr>
            <w:t>14/04/2025</w:t>
          </w:r>
        </w:sdtContent>
      </w:sdt>
    </w:p>
    <w:sdt>
      <w:sdtPr>
        <w:rPr>
          <w:rStyle w:val="RYAStyle1Char"/>
        </w:rPr>
        <w:id w:val="77878011"/>
        <w:placeholder>
          <w:docPart w:val="15932B04555A42CA8E2FC710F71990B5"/>
        </w:placeholder>
      </w:sdtPr>
      <w:sdtContent>
        <w:p w14:paraId="6FD264AE" w14:textId="5DEDB5BB" w:rsidR="007755F7" w:rsidRDefault="007755F7" w:rsidP="007755F7">
          <w:pPr>
            <w:tabs>
              <w:tab w:val="left" w:pos="2977"/>
              <w:tab w:val="left" w:pos="6379"/>
            </w:tabs>
            <w:ind w:right="95"/>
            <w:jc w:val="right"/>
          </w:pPr>
          <w:r w:rsidRPr="008F6BD5">
            <w:rPr>
              <w:rStyle w:val="RYAStyle1Char"/>
              <w:color w:val="BFBFBF" w:themeColor="background1" w:themeShade="BF"/>
            </w:rPr>
            <w:t>_______</w:t>
          </w:r>
          <w:r w:rsidR="00A2583A">
            <w:rPr>
              <w:rStyle w:val="RYAStyle1Char"/>
              <w:color w:val="BFBFBF" w:themeColor="background1" w:themeShade="BF"/>
            </w:rPr>
            <w:t>18.15</w:t>
          </w:r>
          <w:r w:rsidRPr="008F6BD5">
            <w:rPr>
              <w:rStyle w:val="RYAStyle1Char"/>
              <w:color w:val="BFBFBF" w:themeColor="background1" w:themeShade="BF"/>
            </w:rPr>
            <w:t>__</w:t>
          </w:r>
        </w:p>
      </w:sdtContent>
    </w:sdt>
    <w:p w14:paraId="756D4FF5" w14:textId="2E2D3784" w:rsidR="000D6C08" w:rsidRPr="00435D41" w:rsidRDefault="000D6C08" w:rsidP="00F5274B">
      <w:r>
        <w:t xml:space="preserve">Other members: </w:t>
      </w:r>
      <w:sdt>
        <w:sdtPr>
          <w:rPr>
            <w:rStyle w:val="RYAStyle1Char"/>
          </w:rPr>
          <w:id w:val="-831066915"/>
          <w:placeholder>
            <w:docPart w:val="A0A2F47672ED418EA7E50BF1EB36FF0E"/>
          </w:placeholder>
        </w:sdtPr>
        <w:sdtEndPr>
          <w:rPr>
            <w:rStyle w:val="DefaultParagraphFont"/>
          </w:rPr>
        </w:sdtEndPr>
        <w:sdtContent>
          <w:r w:rsidR="007D1374">
            <w:rPr>
              <w:rStyle w:val="RYAStyle1Char"/>
            </w:rPr>
            <w:t xml:space="preserve">Lorna Graham, Neil Maher </w:t>
          </w:r>
        </w:sdtContent>
      </w:sdt>
    </w:p>
    <w:sectPr w:rsidR="000D6C08" w:rsidRPr="00435D4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8406" w14:textId="77777777" w:rsidR="008E088F" w:rsidRDefault="008E088F" w:rsidP="000A4CDF">
      <w:pPr>
        <w:spacing w:after="0" w:line="240" w:lineRule="auto"/>
      </w:pPr>
      <w:r>
        <w:separator/>
      </w:r>
    </w:p>
  </w:endnote>
  <w:endnote w:type="continuationSeparator" w:id="0">
    <w:p w14:paraId="3E085A26" w14:textId="77777777" w:rsidR="008E088F" w:rsidRDefault="008E088F" w:rsidP="000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E8461B" w14:paraId="1D7F82AC" w14:textId="77777777" w:rsidTr="00E8461B">
      <w:tc>
        <w:tcPr>
          <w:tcW w:w="4508" w:type="dxa"/>
        </w:tcPr>
        <w:p w14:paraId="6B3B3FAA" w14:textId="77777777" w:rsidR="00E8461B" w:rsidRDefault="00825DD7">
          <w:pPr>
            <w:pStyle w:val="Footer"/>
          </w:pPr>
          <w:r>
            <w:t>March</w:t>
          </w:r>
          <w:r w:rsidR="00E8461B">
            <w:t xml:space="preserve"> 202</w:t>
          </w:r>
          <w:r>
            <w:t>5</w:t>
          </w:r>
        </w:p>
      </w:tc>
      <w:tc>
        <w:tcPr>
          <w:tcW w:w="4508" w:type="dxa"/>
        </w:tcPr>
        <w:p w14:paraId="5B06588A" w14:textId="77777777" w:rsidR="00E8461B" w:rsidRDefault="00E8461B" w:rsidP="00E8461B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FC4C079" w14:textId="77777777" w:rsidR="00E8461B" w:rsidRDefault="00E84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8A58" w14:textId="77777777" w:rsidR="008E088F" w:rsidRDefault="008E088F" w:rsidP="000A4CDF">
      <w:pPr>
        <w:spacing w:after="0" w:line="240" w:lineRule="auto"/>
      </w:pPr>
      <w:r>
        <w:separator/>
      </w:r>
    </w:p>
  </w:footnote>
  <w:footnote w:type="continuationSeparator" w:id="0">
    <w:p w14:paraId="3041A577" w14:textId="77777777" w:rsidR="008E088F" w:rsidRDefault="008E088F" w:rsidP="000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A4CDF" w14:paraId="30A5D7B3" w14:textId="77777777" w:rsidTr="00241D09">
      <w:tc>
        <w:tcPr>
          <w:tcW w:w="4508" w:type="dxa"/>
          <w:vAlign w:val="bottom"/>
        </w:tcPr>
        <w:p w14:paraId="509C634D" w14:textId="77777777" w:rsidR="000A4CDF" w:rsidRDefault="00241D09" w:rsidP="00241D09">
          <w:pPr>
            <w:pStyle w:val="Heading1"/>
          </w:pPr>
          <w:r>
            <w:t>Protest committee decision</w:t>
          </w:r>
        </w:p>
      </w:tc>
      <w:tc>
        <w:tcPr>
          <w:tcW w:w="4508" w:type="dxa"/>
          <w:vAlign w:val="center"/>
        </w:tcPr>
        <w:p w14:paraId="1A9A6874" w14:textId="77777777" w:rsidR="000A4CDF" w:rsidRDefault="000A4CDF" w:rsidP="000A4CD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4274144" wp14:editId="30FFB328">
                <wp:extent cx="1506775" cy="720000"/>
                <wp:effectExtent l="0" t="0" r="0" b="4445"/>
                <wp:docPr id="1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for a company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48" t="22375" r="7101" b="22685"/>
                        <a:stretch/>
                      </pic:blipFill>
                      <pic:spPr bwMode="auto">
                        <a:xfrm>
                          <a:off x="0" y="0"/>
                          <a:ext cx="1506775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550B249" w14:textId="77777777" w:rsidR="000A4CDF" w:rsidRDefault="000A4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12F"/>
    <w:multiLevelType w:val="hybridMultilevel"/>
    <w:tmpl w:val="4A4E18E8"/>
    <w:lvl w:ilvl="0" w:tplc="ADB48672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4EB"/>
    <w:multiLevelType w:val="hybridMultilevel"/>
    <w:tmpl w:val="F9467832"/>
    <w:lvl w:ilvl="0" w:tplc="9E06C316">
      <w:start w:val="1"/>
      <w:numFmt w:val="decimal"/>
      <w:pStyle w:val="RYANumberedPara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40E32"/>
    <w:multiLevelType w:val="hybridMultilevel"/>
    <w:tmpl w:val="686A26D8"/>
    <w:lvl w:ilvl="0" w:tplc="9F8C3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B25A8"/>
    <w:multiLevelType w:val="hybridMultilevel"/>
    <w:tmpl w:val="6956680E"/>
    <w:lvl w:ilvl="0" w:tplc="5D8EA6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051978">
    <w:abstractNumId w:val="2"/>
  </w:num>
  <w:num w:numId="2" w16cid:durableId="445928361">
    <w:abstractNumId w:val="3"/>
  </w:num>
  <w:num w:numId="3" w16cid:durableId="1534270947">
    <w:abstractNumId w:val="1"/>
  </w:num>
  <w:num w:numId="4" w16cid:durableId="1075787602">
    <w:abstractNumId w:val="1"/>
    <w:lvlOverride w:ilvl="0">
      <w:startOverride w:val="1"/>
    </w:lvlOverride>
  </w:num>
  <w:num w:numId="5" w16cid:durableId="38017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76"/>
    <w:rsid w:val="00046753"/>
    <w:rsid w:val="000615ED"/>
    <w:rsid w:val="000A4CDF"/>
    <w:rsid w:val="000B2F83"/>
    <w:rsid w:val="000C2C53"/>
    <w:rsid w:val="000D5272"/>
    <w:rsid w:val="000D6C08"/>
    <w:rsid w:val="000E2BC9"/>
    <w:rsid w:val="000E4EBD"/>
    <w:rsid w:val="00161A61"/>
    <w:rsid w:val="001D5F37"/>
    <w:rsid w:val="001E6914"/>
    <w:rsid w:val="001F63C2"/>
    <w:rsid w:val="00204A48"/>
    <w:rsid w:val="0021238E"/>
    <w:rsid w:val="00241D09"/>
    <w:rsid w:val="00247C8D"/>
    <w:rsid w:val="002F4033"/>
    <w:rsid w:val="00337970"/>
    <w:rsid w:val="003B4414"/>
    <w:rsid w:val="003E4BFC"/>
    <w:rsid w:val="003F2CDB"/>
    <w:rsid w:val="00401930"/>
    <w:rsid w:val="00424433"/>
    <w:rsid w:val="00435D41"/>
    <w:rsid w:val="004A3F7A"/>
    <w:rsid w:val="004B7E9E"/>
    <w:rsid w:val="004C726C"/>
    <w:rsid w:val="0050658D"/>
    <w:rsid w:val="00527D8A"/>
    <w:rsid w:val="00552213"/>
    <w:rsid w:val="005B1AA1"/>
    <w:rsid w:val="005D308E"/>
    <w:rsid w:val="00603F0E"/>
    <w:rsid w:val="00620906"/>
    <w:rsid w:val="00626BCC"/>
    <w:rsid w:val="006B5709"/>
    <w:rsid w:val="006C6097"/>
    <w:rsid w:val="006F0340"/>
    <w:rsid w:val="00706EB6"/>
    <w:rsid w:val="0073004C"/>
    <w:rsid w:val="007755F7"/>
    <w:rsid w:val="007920A9"/>
    <w:rsid w:val="007D1374"/>
    <w:rsid w:val="00821A89"/>
    <w:rsid w:val="00821D19"/>
    <w:rsid w:val="00825DD7"/>
    <w:rsid w:val="00837F96"/>
    <w:rsid w:val="008437FC"/>
    <w:rsid w:val="00861F72"/>
    <w:rsid w:val="008E088F"/>
    <w:rsid w:val="008F6BD5"/>
    <w:rsid w:val="00914BC5"/>
    <w:rsid w:val="00932328"/>
    <w:rsid w:val="009E0CF2"/>
    <w:rsid w:val="009E5D15"/>
    <w:rsid w:val="009F5E8E"/>
    <w:rsid w:val="009F627C"/>
    <w:rsid w:val="00A05A7C"/>
    <w:rsid w:val="00A174A4"/>
    <w:rsid w:val="00A2583A"/>
    <w:rsid w:val="00A35523"/>
    <w:rsid w:val="00A50435"/>
    <w:rsid w:val="00A90C76"/>
    <w:rsid w:val="00AA4DA5"/>
    <w:rsid w:val="00AB4BC4"/>
    <w:rsid w:val="00B06A4B"/>
    <w:rsid w:val="00B47BE6"/>
    <w:rsid w:val="00B904A8"/>
    <w:rsid w:val="00B955A2"/>
    <w:rsid w:val="00BC09F0"/>
    <w:rsid w:val="00BD3C52"/>
    <w:rsid w:val="00BD66EE"/>
    <w:rsid w:val="00C33F1A"/>
    <w:rsid w:val="00C86FAC"/>
    <w:rsid w:val="00CA09C1"/>
    <w:rsid w:val="00CB1383"/>
    <w:rsid w:val="00DC448C"/>
    <w:rsid w:val="00DD2F28"/>
    <w:rsid w:val="00DF76CD"/>
    <w:rsid w:val="00E07AF0"/>
    <w:rsid w:val="00E07C01"/>
    <w:rsid w:val="00E539BE"/>
    <w:rsid w:val="00E835DC"/>
    <w:rsid w:val="00E8461B"/>
    <w:rsid w:val="00ED7EA6"/>
    <w:rsid w:val="00EF3565"/>
    <w:rsid w:val="00F137B6"/>
    <w:rsid w:val="00F5274B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D511"/>
  <w15:chartTrackingRefBased/>
  <w15:docId w15:val="{6FE006BD-3641-4D97-BB25-F462FCB2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YA_Normal"/>
    <w:qFormat/>
    <w:rsid w:val="00821A89"/>
    <w:rPr>
      <w:rFonts w:ascii="Poppins" w:hAnsi="Poppins"/>
      <w:sz w:val="20"/>
    </w:rPr>
  </w:style>
  <w:style w:type="paragraph" w:styleId="Heading1">
    <w:name w:val="heading 1"/>
    <w:aliases w:val="RYA_Heading 1"/>
    <w:basedOn w:val="Normal"/>
    <w:next w:val="Normal"/>
    <w:link w:val="Heading1Char"/>
    <w:autoRedefine/>
    <w:uiPriority w:val="9"/>
    <w:qFormat/>
    <w:rsid w:val="00241D09"/>
    <w:pPr>
      <w:keepNext/>
      <w:keepLines/>
      <w:pageBreakBefore/>
      <w:tabs>
        <w:tab w:val="left" w:pos="7895"/>
      </w:tabs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aliases w:val="RYA_Heading 2"/>
    <w:basedOn w:val="Normal"/>
    <w:next w:val="Normal"/>
    <w:link w:val="Heading2Char"/>
    <w:autoRedefine/>
    <w:uiPriority w:val="9"/>
    <w:unhideWhenUsed/>
    <w:qFormat/>
    <w:rsid w:val="00DF76CD"/>
    <w:pPr>
      <w:keepNext/>
      <w:keepLines/>
      <w:spacing w:after="12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21A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DF"/>
  </w:style>
  <w:style w:type="paragraph" w:styleId="Footer">
    <w:name w:val="footer"/>
    <w:basedOn w:val="Normal"/>
    <w:link w:val="Foot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DF"/>
  </w:style>
  <w:style w:type="table" w:styleId="TableGrid">
    <w:name w:val="Table Grid"/>
    <w:basedOn w:val="TableNormal"/>
    <w:uiPriority w:val="39"/>
    <w:rsid w:val="000A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AStyle1">
    <w:name w:val="RYAStyle1"/>
    <w:basedOn w:val="Normal"/>
    <w:link w:val="RYAStyle1Char"/>
    <w:rsid w:val="000A4CDF"/>
  </w:style>
  <w:style w:type="character" w:customStyle="1" w:styleId="RYAStyle1Char">
    <w:name w:val="RYAStyle1 Char"/>
    <w:basedOn w:val="DefaultParagraphFont"/>
    <w:link w:val="RYAStyle1"/>
    <w:rsid w:val="000A4CDF"/>
    <w:rPr>
      <w:rFonts w:ascii="Poppins" w:hAnsi="Poppins"/>
      <w:sz w:val="20"/>
    </w:rPr>
  </w:style>
  <w:style w:type="paragraph" w:styleId="Title">
    <w:name w:val="Title"/>
    <w:aliases w:val="RYA_Title"/>
    <w:basedOn w:val="Normal"/>
    <w:next w:val="Normal"/>
    <w:link w:val="TitleChar"/>
    <w:uiPriority w:val="10"/>
    <w:qFormat/>
    <w:rsid w:val="000A4C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RYA_Title Char"/>
    <w:basedOn w:val="DefaultParagraphFont"/>
    <w:link w:val="Title"/>
    <w:uiPriority w:val="10"/>
    <w:rsid w:val="000A4CDF"/>
    <w:rPr>
      <w:rFonts w:ascii="Poppins" w:eastAsiaTheme="majorEastAsia" w:hAnsi="Poppin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RYA_Heading 1 Char"/>
    <w:basedOn w:val="DefaultParagraphFont"/>
    <w:link w:val="Heading1"/>
    <w:uiPriority w:val="9"/>
    <w:rsid w:val="00241D09"/>
    <w:rPr>
      <w:rFonts w:ascii="Poppins" w:eastAsiaTheme="majorEastAsia" w:hAnsi="Poppins" w:cstheme="majorBidi"/>
      <w:b/>
      <w:caps/>
      <w:sz w:val="24"/>
      <w:szCs w:val="32"/>
    </w:rPr>
  </w:style>
  <w:style w:type="character" w:customStyle="1" w:styleId="Heading2Char">
    <w:name w:val="Heading 2 Char"/>
    <w:aliases w:val="RYA_Heading 2 Char"/>
    <w:basedOn w:val="DefaultParagraphFont"/>
    <w:link w:val="Heading2"/>
    <w:uiPriority w:val="9"/>
    <w:rsid w:val="00DF76CD"/>
    <w:rPr>
      <w:rFonts w:ascii="Poppins" w:eastAsiaTheme="majorEastAsia" w:hAnsi="Poppins" w:cstheme="majorBidi"/>
      <w:b/>
      <w:sz w:val="20"/>
      <w:szCs w:val="26"/>
    </w:rPr>
  </w:style>
  <w:style w:type="paragraph" w:styleId="NoSpacing">
    <w:name w:val="No Spacing"/>
    <w:aliases w:val="RYA_No Spacing"/>
    <w:autoRedefine/>
    <w:uiPriority w:val="1"/>
    <w:qFormat/>
    <w:rsid w:val="000A4CDF"/>
    <w:pPr>
      <w:spacing w:after="120" w:line="240" w:lineRule="auto"/>
    </w:pPr>
    <w:rPr>
      <w:rFonts w:ascii="Poppins" w:hAnsi="Poppins"/>
      <w:sz w:val="20"/>
    </w:rPr>
  </w:style>
  <w:style w:type="paragraph" w:styleId="Subtitle">
    <w:name w:val="Subtitle"/>
    <w:aliases w:val="RYA_Subtitle"/>
    <w:basedOn w:val="Normal"/>
    <w:next w:val="Normal"/>
    <w:link w:val="SubtitleChar"/>
    <w:uiPriority w:val="11"/>
    <w:qFormat/>
    <w:rsid w:val="000A4CDF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aliases w:val="RYA_Subtitle Char"/>
    <w:basedOn w:val="DefaultParagraphFont"/>
    <w:link w:val="Subtitle"/>
    <w:uiPriority w:val="11"/>
    <w:rsid w:val="000A4CDF"/>
    <w:rPr>
      <w:rFonts w:ascii="Poppins" w:eastAsiaTheme="minorEastAsia" w:hAnsi="Poppins"/>
      <w:spacing w:val="15"/>
    </w:rPr>
  </w:style>
  <w:style w:type="paragraph" w:styleId="ListParagraph">
    <w:name w:val="List Paragraph"/>
    <w:aliases w:val="RYA_bullet"/>
    <w:basedOn w:val="Normal"/>
    <w:link w:val="ListParagraphChar"/>
    <w:autoRedefine/>
    <w:uiPriority w:val="34"/>
    <w:qFormat/>
    <w:rsid w:val="00E8461B"/>
    <w:pPr>
      <w:numPr>
        <w:numId w:val="2"/>
      </w:numPr>
      <w:spacing w:after="60" w:line="240" w:lineRule="auto"/>
      <w:ind w:left="641" w:hanging="357"/>
      <w:contextualSpacing/>
    </w:pPr>
  </w:style>
  <w:style w:type="paragraph" w:customStyle="1" w:styleId="RYANumberedPara">
    <w:name w:val="RYA_Numbered Para"/>
    <w:basedOn w:val="Normal"/>
    <w:link w:val="RYANumberedParaChar"/>
    <w:autoRedefine/>
    <w:qFormat/>
    <w:rsid w:val="00821A89"/>
    <w:pPr>
      <w:numPr>
        <w:numId w:val="3"/>
      </w:numPr>
      <w:spacing w:after="60" w:line="240" w:lineRule="auto"/>
    </w:pPr>
  </w:style>
  <w:style w:type="character" w:customStyle="1" w:styleId="ListParagraphChar">
    <w:name w:val="List Paragraph Char"/>
    <w:aliases w:val="RYA_bullet Char"/>
    <w:basedOn w:val="DefaultParagraphFont"/>
    <w:link w:val="ListParagraph"/>
    <w:uiPriority w:val="34"/>
    <w:rsid w:val="00E8461B"/>
    <w:rPr>
      <w:rFonts w:ascii="Poppins" w:hAnsi="Poppins"/>
      <w:sz w:val="20"/>
    </w:rPr>
  </w:style>
  <w:style w:type="character" w:customStyle="1" w:styleId="RYANumberedParaChar">
    <w:name w:val="RYA_Numbered Para Char"/>
    <w:basedOn w:val="ListParagraphChar"/>
    <w:link w:val="RYANumberedPara"/>
    <w:rsid w:val="00821A89"/>
    <w:rPr>
      <w:rFonts w:ascii="Poppins" w:hAnsi="Poppins"/>
      <w:sz w:val="20"/>
    </w:rPr>
  </w:style>
  <w:style w:type="paragraph" w:customStyle="1" w:styleId="RYARule">
    <w:name w:val="RYA_Rule"/>
    <w:basedOn w:val="Normal"/>
    <w:link w:val="RYARuleChar"/>
    <w:autoRedefine/>
    <w:qFormat/>
    <w:rsid w:val="009E5D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AF3E3"/>
      <w:spacing w:line="240" w:lineRule="auto"/>
      <w:ind w:left="284" w:right="284"/>
    </w:pPr>
  </w:style>
  <w:style w:type="character" w:customStyle="1" w:styleId="RYARuleChar">
    <w:name w:val="RYA_Rule Char"/>
    <w:basedOn w:val="DefaultParagraphFont"/>
    <w:link w:val="RYARule"/>
    <w:rsid w:val="009E5D15"/>
    <w:rPr>
      <w:rFonts w:ascii="Poppins" w:hAnsi="Poppins"/>
      <w:sz w:val="20"/>
      <w:shd w:val="clear" w:color="auto" w:fill="CAF3E3"/>
    </w:rPr>
  </w:style>
  <w:style w:type="character" w:customStyle="1" w:styleId="Heading3Char">
    <w:name w:val="Heading 3 Char"/>
    <w:basedOn w:val="DefaultParagraphFont"/>
    <w:link w:val="Heading3"/>
    <w:uiPriority w:val="9"/>
    <w:rsid w:val="00821A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5D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\Downloads\629_RYA_Guidance_-_Hearing_Decision_Form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E0189D3DD14ED282CFD68F3149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421F-57D6-4BB4-B05C-E71C7621D30B}"/>
      </w:docPartPr>
      <w:docPartBody>
        <w:p w:rsidR="00000000" w:rsidRDefault="00000000">
          <w:pPr>
            <w:pStyle w:val="B9E0189D3DD14ED282CFD68F314993A3"/>
          </w:pPr>
          <w:r w:rsidRPr="00040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4A34B83D64E7EAD6F15948507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829B-4624-460A-A939-0BD1DF61DB76}"/>
      </w:docPartPr>
      <w:docPartBody>
        <w:p w:rsidR="00000000" w:rsidRDefault="00000000">
          <w:pPr>
            <w:pStyle w:val="CC44A34B83D64E7EAD6F159485072F3F"/>
          </w:pPr>
          <w:r w:rsidRPr="008F6BD5">
            <w:rPr>
              <w:rStyle w:val="RYAStyle1Char"/>
              <w:color w:val="BFBFBF" w:themeColor="background1" w:themeShade="BF"/>
            </w:rPr>
            <w:t>________</w:t>
          </w:r>
        </w:p>
      </w:docPartBody>
    </w:docPart>
    <w:docPart>
      <w:docPartPr>
        <w:name w:val="6EDA1E1658C8498F984433CDEA97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6453-9467-4131-A360-516F1B1D8760}"/>
      </w:docPartPr>
      <w:docPartBody>
        <w:p w:rsidR="00000000" w:rsidRDefault="00000000">
          <w:pPr>
            <w:pStyle w:val="6EDA1E1658C8498F984433CDEA9795B1"/>
          </w:pPr>
          <w:r w:rsidRPr="008F6BD5">
            <w:rPr>
              <w:color w:val="BFBFBF" w:themeColor="background1" w:themeShade="BF"/>
            </w:rPr>
            <w:t>_______________________________________________</w:t>
          </w:r>
        </w:p>
      </w:docPartBody>
    </w:docPart>
    <w:docPart>
      <w:docPartPr>
        <w:name w:val="1CE36ECE16EB438390DAD27DF406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0086-6FC3-4FBF-A7FD-B93AB998FFB0}"/>
      </w:docPartPr>
      <w:docPartBody>
        <w:p w:rsidR="00000000" w:rsidRDefault="00000000">
          <w:pPr>
            <w:pStyle w:val="1CE36ECE16EB438390DAD27DF406FC84"/>
          </w:pPr>
          <w:r>
            <w:t>Withdrawal allowed / not allowed</w:t>
          </w:r>
        </w:p>
      </w:docPartBody>
    </w:docPart>
    <w:docPart>
      <w:docPartPr>
        <w:name w:val="0F558332027447BBA6C1D331E6A32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D157-7B18-46CA-804E-E7874DD5105C}"/>
      </w:docPartPr>
      <w:docPartBody>
        <w:p w:rsidR="00000000" w:rsidRDefault="00000000">
          <w:pPr>
            <w:pStyle w:val="0F558332027447BBA6C1D331E6A32A1B"/>
          </w:pPr>
          <w:r w:rsidRPr="008F6BD5">
            <w:rPr>
              <w:color w:val="BFBFBF" w:themeColor="background1" w:themeShade="BF"/>
            </w:rPr>
            <w:t>___________________</w:t>
          </w:r>
        </w:p>
      </w:docPartBody>
    </w:docPart>
    <w:docPart>
      <w:docPartPr>
        <w:name w:val="6C2B44B82F6141288F889003288A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A194-E90A-41FB-AD32-960BC76CAF65}"/>
      </w:docPartPr>
      <w:docPartBody>
        <w:p w:rsidR="00000000" w:rsidRDefault="00000000">
          <w:pPr>
            <w:pStyle w:val="6C2B44B82F6141288F889003288A74A1"/>
          </w:pPr>
          <w:r w:rsidRPr="008F6BD5">
            <w:rPr>
              <w:color w:val="BFBFBF" w:themeColor="background1" w:themeShade="BF"/>
            </w:rPr>
            <w:t>_____________________________________________________________</w:t>
          </w:r>
        </w:p>
      </w:docPartBody>
    </w:docPart>
    <w:docPart>
      <w:docPartPr>
        <w:name w:val="7D2C81101935457A9934F1E6D56C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267D0-EF0E-463F-AFB2-90BD09633920}"/>
      </w:docPartPr>
      <w:docPartBody>
        <w:p w:rsidR="00000000" w:rsidRDefault="00000000">
          <w:pPr>
            <w:pStyle w:val="7D2C81101935457A9934F1E6D56CF0E6"/>
          </w:pPr>
          <w:r>
            <w:t>Declared by member / alleged by party</w:t>
          </w:r>
        </w:p>
      </w:docPartBody>
    </w:docPart>
    <w:docPart>
      <w:docPartPr>
        <w:name w:val="A649918B5AA14F16B45E2209DFDD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B5CC-24B0-45C6-B27B-349661DBD96E}"/>
      </w:docPartPr>
      <w:docPartBody>
        <w:p w:rsidR="00000000" w:rsidRDefault="00000000">
          <w:pPr>
            <w:pStyle w:val="A649918B5AA14F16B45E2209DFDDC569"/>
          </w:pPr>
          <w:r>
            <w:t>Parties agree to continue / Protest committee decides to continue</w:t>
          </w:r>
        </w:p>
      </w:docPartBody>
    </w:docPart>
    <w:docPart>
      <w:docPartPr>
        <w:name w:val="3EB91D46B5B54DDFB982739097B8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3C3C-9215-49C6-A160-C1E041B9A54D}"/>
      </w:docPartPr>
      <w:docPartBody>
        <w:p w:rsidR="00000000" w:rsidRDefault="00000000">
          <w:pPr>
            <w:pStyle w:val="3EB91D46B5B54DDFB982739097B80B27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08E3086C7CC843E8888B7132A212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3D00-0414-4E6A-85D5-24C6D196A6B8}"/>
      </w:docPartPr>
      <w:docPartBody>
        <w:p w:rsidR="00000000" w:rsidRDefault="00000000">
          <w:pPr>
            <w:pStyle w:val="08E3086C7CC843E8888B7132A212F6B6"/>
          </w:pPr>
          <w:r w:rsidRPr="008F6BD5">
            <w:rPr>
              <w:color w:val="BFBFBF" w:themeColor="background1" w:themeShade="BF"/>
            </w:rPr>
            <w:t xml:space="preserve"> </w:t>
          </w: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4F4EEEEBFCB44BEEB3565F5A69569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26A8-7B8E-4E4B-AEA2-9377A6A8577C}"/>
      </w:docPartPr>
      <w:docPartBody>
        <w:p w:rsidR="00000000" w:rsidRDefault="00000000">
          <w:pPr>
            <w:pStyle w:val="4F4EEEEBFCB44BEEB3565F5A69569A2C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121DD1E0A06140AF993A627AC07A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8474-D227-4F01-A100-3423229B8264}"/>
      </w:docPartPr>
      <w:docPartBody>
        <w:p w:rsidR="00000000" w:rsidRDefault="00000000">
          <w:pPr>
            <w:pStyle w:val="121DD1E0A06140AF993A627AC07A6AE1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DCEF6FBA695048C692C6D6943A56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3BAB-1E4F-423C-8496-BCC5D8083CEE}"/>
      </w:docPartPr>
      <w:docPartBody>
        <w:p w:rsidR="00000000" w:rsidRDefault="00000000">
          <w:pPr>
            <w:pStyle w:val="DCEF6FBA695048C692C6D6943A56C064"/>
          </w:pPr>
          <w:r w:rsidRPr="00DD7578">
            <w:rPr>
              <w:rStyle w:val="PlaceholderText"/>
            </w:rPr>
            <w:t>Choose an item.</w:t>
          </w:r>
        </w:p>
      </w:docPartBody>
    </w:docPart>
    <w:docPart>
      <w:docPartPr>
        <w:name w:val="3CF9024CB13D45B9BEF5E622B3BC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BAA7-AD87-49BE-8FAB-AB2B587850B9}"/>
      </w:docPartPr>
      <w:docPartBody>
        <w:p w:rsidR="00000000" w:rsidRDefault="00000000">
          <w:pPr>
            <w:pStyle w:val="3CF9024CB13D45B9BEF5E622B3BCBE2D"/>
          </w:pPr>
          <w:r w:rsidRPr="008F6BD5">
            <w:rPr>
              <w:color w:val="BFBFBF" w:themeColor="background1" w:themeShade="BF"/>
            </w:rPr>
            <w:t>_________</w:t>
          </w:r>
        </w:p>
      </w:docPartBody>
    </w:docPart>
    <w:docPart>
      <w:docPartPr>
        <w:name w:val="E2C021FDF07D496EBE0709A9804FF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8C24-FBAD-4C03-9859-0BDC3D5D2C08}"/>
      </w:docPartPr>
      <w:docPartBody>
        <w:p w:rsidR="00000000" w:rsidRDefault="00000000">
          <w:pPr>
            <w:pStyle w:val="E2C021FDF07D496EBE0709A9804FF9E4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C25B06234664B0187BD2D24AFE3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F9AB-8914-45CD-AC3F-F6635ACF958C}"/>
      </w:docPartPr>
      <w:docPartBody>
        <w:p w:rsidR="00000000" w:rsidRDefault="00000000">
          <w:pPr>
            <w:pStyle w:val="6C25B06234664B0187BD2D24AFE33E35"/>
          </w:pPr>
          <w:r>
            <w:t>valid / not valid, the hearing is closed.</w:t>
          </w:r>
        </w:p>
      </w:docPartBody>
    </w:docPart>
    <w:docPart>
      <w:docPartPr>
        <w:name w:val="ADC5E49862EB4CAF9AE81DA8C29D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0717-4345-4CA6-8DFA-98427F6046F9}"/>
      </w:docPartPr>
      <w:docPartBody>
        <w:p w:rsidR="00000000" w:rsidRDefault="00000000">
          <w:pPr>
            <w:pStyle w:val="ADC5E49862EB4CAF9AE81DA8C29D4F56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D54A3CD3CFC43A9BF8E9324507E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5720-72AA-4E2A-AD5A-9FFC3D02424E}"/>
      </w:docPartPr>
      <w:docPartBody>
        <w:p w:rsidR="00000000" w:rsidRDefault="00000000">
          <w:pPr>
            <w:pStyle w:val="8D54A3CD3CFC43A9BF8E9324507E6464"/>
          </w:pPr>
          <w:r>
            <w:t>Boat (endorsed by committee) / Committee’s own diagram</w:t>
          </w:r>
        </w:p>
      </w:docPartBody>
    </w:docPart>
    <w:docPart>
      <w:docPartPr>
        <w:name w:val="86BF4F051D1748958FB2CCCC6C99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274D-F3D6-44E0-9D6E-78E8C060C20F}"/>
      </w:docPartPr>
      <w:docPartBody>
        <w:p w:rsidR="00000000" w:rsidRDefault="00000000">
          <w:pPr>
            <w:pStyle w:val="86BF4F051D1748958FB2CCCC6C99EADE"/>
          </w:pPr>
          <w:r w:rsidRPr="008F6BD5">
            <w:rPr>
              <w:color w:val="BFBFBF" w:themeColor="background1" w:themeShade="BF"/>
            </w:rPr>
            <w:t>______________</w:t>
          </w:r>
        </w:p>
      </w:docPartBody>
    </w:docPart>
    <w:docPart>
      <w:docPartPr>
        <w:name w:val="2196C3B61C76416FA4EC5FB4A77D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C5A8-49AB-4A80-8180-D80546F66211}"/>
      </w:docPartPr>
      <w:docPartBody>
        <w:p w:rsidR="00000000" w:rsidRDefault="00000000">
          <w:pPr>
            <w:pStyle w:val="2196C3B61C76416FA4EC5FB4A77D1B54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8F6BD5">
            <w:rPr>
              <w:color w:val="BFBFBF" w:themeColor="background1" w:themeShade="BF"/>
            </w:rPr>
            <w:t>_____________________________________</w:t>
          </w:r>
        </w:p>
      </w:docPartBody>
    </w:docPart>
    <w:docPart>
      <w:docPartPr>
        <w:name w:val="20D3722E86EA475586E35FCA16E4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0535-E44D-4D2D-86C5-5D227BEFA444}"/>
      </w:docPartPr>
      <w:docPartBody>
        <w:p w:rsidR="00000000" w:rsidRDefault="00000000">
          <w:pPr>
            <w:pStyle w:val="20D3722E86EA475586E35FCA16E4D793"/>
          </w:pPr>
          <w:r>
            <w:t>No penalties given / penalties as follows</w:t>
          </w:r>
        </w:p>
      </w:docPartBody>
    </w:docPart>
    <w:docPart>
      <w:docPartPr>
        <w:name w:val="76473C5A58B448E8863B88C7096D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031B-0329-4BF2-AC03-B476066FEF3E}"/>
      </w:docPartPr>
      <w:docPartBody>
        <w:p w:rsidR="00000000" w:rsidRDefault="00000000">
          <w:pPr>
            <w:pStyle w:val="76473C5A58B448E8863B88C7096D90E6"/>
          </w:pPr>
          <w:r w:rsidRPr="008F6BD5">
            <w:rPr>
              <w:color w:val="BFBFBF" w:themeColor="background1" w:themeShade="BF"/>
            </w:rPr>
            <w:t>_________________________________</w:t>
          </w:r>
        </w:p>
      </w:docPartBody>
    </w:docPart>
    <w:docPart>
      <w:docPartPr>
        <w:name w:val="34648727A065469DA7A8DB0A2B1B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5A79-76D6-4262-846F-3689A355FA94}"/>
      </w:docPartPr>
      <w:docPartBody>
        <w:p w:rsidR="00000000" w:rsidRDefault="00000000">
          <w:pPr>
            <w:pStyle w:val="34648727A065469DA7A8DB0A2B1B45BF"/>
          </w:pPr>
          <w:r>
            <w:t>Redress not given / given as follows</w:t>
          </w:r>
        </w:p>
      </w:docPartBody>
    </w:docPart>
    <w:docPart>
      <w:docPartPr>
        <w:name w:val="96E879669B72421C8BFC77D70D6D6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BC80-0E9F-4ECA-ADF0-62C82680E024}"/>
      </w:docPartPr>
      <w:docPartBody>
        <w:p w:rsidR="00000000" w:rsidRDefault="00000000">
          <w:pPr>
            <w:pStyle w:val="96E879669B72421C8BFC77D70D6D6149"/>
          </w:pPr>
          <w:r w:rsidRPr="008F6BD5">
            <w:rPr>
              <w:color w:val="BFBFBF" w:themeColor="background1" w:themeShade="BF"/>
            </w:rPr>
            <w:t>_________________________________</w:t>
          </w:r>
        </w:p>
      </w:docPartBody>
    </w:docPart>
    <w:docPart>
      <w:docPartPr>
        <w:name w:val="43A73FC7CE094C7895147449E49B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D838-D7B4-4FA7-B56A-3B7411EE8EDC}"/>
      </w:docPartPr>
      <w:docPartBody>
        <w:p w:rsidR="00000000" w:rsidRDefault="00000000">
          <w:pPr>
            <w:pStyle w:val="43A73FC7CE094C7895147449E49BC9AA"/>
          </w:pPr>
          <w:r w:rsidRPr="008F6BD5">
            <w:rPr>
              <w:rStyle w:val="PlaceholderText"/>
              <w:color w:val="BFBFBF" w:themeColor="background1" w:themeShade="BF"/>
            </w:rPr>
            <w:t>_______________</w:t>
          </w:r>
        </w:p>
      </w:docPartBody>
    </w:docPart>
    <w:docPart>
      <w:docPartPr>
        <w:name w:val="58ABFF5B9DE84A049E181EFD6186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14C0-7033-4FD8-AFBD-5B129E48E907}"/>
      </w:docPartPr>
      <w:docPartBody>
        <w:p w:rsidR="00000000" w:rsidRDefault="00000000">
          <w:pPr>
            <w:pStyle w:val="58ABFF5B9DE84A049E181EFD6186DCB0"/>
          </w:pPr>
          <w:r w:rsidRPr="008F6BD5">
            <w:rPr>
              <w:rStyle w:val="PlaceholderText"/>
              <w:color w:val="BFBFBF" w:themeColor="background1" w:themeShade="BF"/>
            </w:rPr>
            <w:t>_______________</w:t>
          </w:r>
        </w:p>
      </w:docPartBody>
    </w:docPart>
    <w:docPart>
      <w:docPartPr>
        <w:name w:val="59190AE17BF94939AE45AE09DD0F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31D6-E132-4BB6-B286-4D127A22DA10}"/>
      </w:docPartPr>
      <w:docPartBody>
        <w:p w:rsidR="00000000" w:rsidRDefault="00000000">
          <w:pPr>
            <w:pStyle w:val="59190AE17BF94939AE45AE09DD0F0F18"/>
          </w:pPr>
          <w:r w:rsidRPr="008F6BD5">
            <w:rPr>
              <w:rStyle w:val="PlaceholderText"/>
              <w:color w:val="BFBFBF" w:themeColor="background1" w:themeShade="BF"/>
            </w:rPr>
            <w:t>_________</w:t>
          </w:r>
        </w:p>
      </w:docPartBody>
    </w:docPart>
    <w:docPart>
      <w:docPartPr>
        <w:name w:val="15932B04555A42CA8E2FC710F719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43A7-A334-4BD3-9515-F811D38E7423}"/>
      </w:docPartPr>
      <w:docPartBody>
        <w:p w:rsidR="00000000" w:rsidRDefault="00000000">
          <w:pPr>
            <w:pStyle w:val="15932B04555A42CA8E2FC710F71990B5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A0A2F47672ED418EA7E50BF1EB36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74F8-14FB-4A55-B2F5-8CB0FD7623EB}"/>
      </w:docPartPr>
      <w:docPartBody>
        <w:p w:rsidR="00000000" w:rsidRDefault="00000000">
          <w:pPr>
            <w:pStyle w:val="A0A2F47672ED418EA7E50BF1EB36FF0E"/>
          </w:pPr>
          <w:r w:rsidRPr="008F6BD5">
            <w:rPr>
              <w:color w:val="BFBFBF" w:themeColor="background1" w:themeShade="BF"/>
            </w:rPr>
            <w:t>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06"/>
    <w:rsid w:val="000C0486"/>
    <w:rsid w:val="00626BCC"/>
    <w:rsid w:val="007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B9E0189D3DD14ED282CFD68F314993A3">
    <w:name w:val="B9E0189D3DD14ED282CFD68F314993A3"/>
  </w:style>
  <w:style w:type="paragraph" w:customStyle="1" w:styleId="RYAStyle1">
    <w:name w:val="RYAStyle1"/>
    <w:basedOn w:val="Normal"/>
    <w:link w:val="RYAStyle1Char"/>
    <w:pPr>
      <w:spacing w:line="259" w:lineRule="auto"/>
    </w:pPr>
    <w:rPr>
      <w:rFonts w:ascii="Poppins" w:eastAsiaTheme="minorHAnsi" w:hAnsi="Poppins"/>
      <w:sz w:val="20"/>
      <w:szCs w:val="22"/>
      <w:lang w:eastAsia="en-US"/>
    </w:rPr>
  </w:style>
  <w:style w:type="character" w:customStyle="1" w:styleId="RYAStyle1Char">
    <w:name w:val="RYAStyle1 Char"/>
    <w:basedOn w:val="DefaultParagraphFont"/>
    <w:link w:val="RYAStyle1"/>
    <w:rPr>
      <w:rFonts w:ascii="Poppins" w:eastAsiaTheme="minorHAnsi" w:hAnsi="Poppins"/>
      <w:sz w:val="20"/>
      <w:szCs w:val="22"/>
      <w:lang w:eastAsia="en-US"/>
    </w:rPr>
  </w:style>
  <w:style w:type="paragraph" w:customStyle="1" w:styleId="CC44A34B83D64E7EAD6F159485072F3F">
    <w:name w:val="CC44A34B83D64E7EAD6F159485072F3F"/>
  </w:style>
  <w:style w:type="paragraph" w:customStyle="1" w:styleId="6EDA1E1658C8498F984433CDEA9795B1">
    <w:name w:val="6EDA1E1658C8498F984433CDEA9795B1"/>
  </w:style>
  <w:style w:type="paragraph" w:customStyle="1" w:styleId="1CE36ECE16EB438390DAD27DF406FC84">
    <w:name w:val="1CE36ECE16EB438390DAD27DF406FC84"/>
  </w:style>
  <w:style w:type="paragraph" w:customStyle="1" w:styleId="0F558332027447BBA6C1D331E6A32A1B">
    <w:name w:val="0F558332027447BBA6C1D331E6A32A1B"/>
  </w:style>
  <w:style w:type="paragraph" w:customStyle="1" w:styleId="6C2B44B82F6141288F889003288A74A1">
    <w:name w:val="6C2B44B82F6141288F889003288A74A1"/>
  </w:style>
  <w:style w:type="paragraph" w:customStyle="1" w:styleId="7D2C81101935457A9934F1E6D56CF0E6">
    <w:name w:val="7D2C81101935457A9934F1E6D56CF0E6"/>
  </w:style>
  <w:style w:type="paragraph" w:customStyle="1" w:styleId="A649918B5AA14F16B45E2209DFDDC569">
    <w:name w:val="A649918B5AA14F16B45E2209DFDDC569"/>
  </w:style>
  <w:style w:type="paragraph" w:customStyle="1" w:styleId="3EB91D46B5B54DDFB982739097B80B27">
    <w:name w:val="3EB91D46B5B54DDFB982739097B80B27"/>
  </w:style>
  <w:style w:type="paragraph" w:customStyle="1" w:styleId="08E3086C7CC843E8888B7132A212F6B6">
    <w:name w:val="08E3086C7CC843E8888B7132A212F6B6"/>
  </w:style>
  <w:style w:type="paragraph" w:customStyle="1" w:styleId="4F4EEEEBFCB44BEEB3565F5A69569A2C">
    <w:name w:val="4F4EEEEBFCB44BEEB3565F5A69569A2C"/>
  </w:style>
  <w:style w:type="paragraph" w:customStyle="1" w:styleId="121DD1E0A06140AF993A627AC07A6AE1">
    <w:name w:val="121DD1E0A06140AF993A627AC07A6AE1"/>
  </w:style>
  <w:style w:type="paragraph" w:customStyle="1" w:styleId="DCEF6FBA695048C692C6D6943A56C064">
    <w:name w:val="DCEF6FBA695048C692C6D6943A56C064"/>
  </w:style>
  <w:style w:type="paragraph" w:customStyle="1" w:styleId="3CF9024CB13D45B9BEF5E622B3BCBE2D">
    <w:name w:val="3CF9024CB13D45B9BEF5E622B3BCBE2D"/>
  </w:style>
  <w:style w:type="paragraph" w:customStyle="1" w:styleId="E2C021FDF07D496EBE0709A9804FF9E4">
    <w:name w:val="E2C021FDF07D496EBE0709A9804FF9E4"/>
  </w:style>
  <w:style w:type="paragraph" w:customStyle="1" w:styleId="6C25B06234664B0187BD2D24AFE33E35">
    <w:name w:val="6C25B06234664B0187BD2D24AFE33E35"/>
  </w:style>
  <w:style w:type="paragraph" w:customStyle="1" w:styleId="ADC5E49862EB4CAF9AE81DA8C29D4F56">
    <w:name w:val="ADC5E49862EB4CAF9AE81DA8C29D4F56"/>
  </w:style>
  <w:style w:type="paragraph" w:customStyle="1" w:styleId="8D54A3CD3CFC43A9BF8E9324507E6464">
    <w:name w:val="8D54A3CD3CFC43A9BF8E9324507E6464"/>
  </w:style>
  <w:style w:type="paragraph" w:customStyle="1" w:styleId="86BF4F051D1748958FB2CCCC6C99EADE">
    <w:name w:val="86BF4F051D1748958FB2CCCC6C99EADE"/>
  </w:style>
  <w:style w:type="paragraph" w:customStyle="1" w:styleId="2196C3B61C76416FA4EC5FB4A77D1B54">
    <w:name w:val="2196C3B61C76416FA4EC5FB4A77D1B54"/>
  </w:style>
  <w:style w:type="paragraph" w:customStyle="1" w:styleId="20D3722E86EA475586E35FCA16E4D793">
    <w:name w:val="20D3722E86EA475586E35FCA16E4D793"/>
  </w:style>
  <w:style w:type="paragraph" w:customStyle="1" w:styleId="76473C5A58B448E8863B88C7096D90E6">
    <w:name w:val="76473C5A58B448E8863B88C7096D90E6"/>
  </w:style>
  <w:style w:type="paragraph" w:customStyle="1" w:styleId="34648727A065469DA7A8DB0A2B1B45BF">
    <w:name w:val="34648727A065469DA7A8DB0A2B1B45BF"/>
  </w:style>
  <w:style w:type="paragraph" w:customStyle="1" w:styleId="96E879669B72421C8BFC77D70D6D6149">
    <w:name w:val="96E879669B72421C8BFC77D70D6D6149"/>
  </w:style>
  <w:style w:type="paragraph" w:customStyle="1" w:styleId="43A73FC7CE094C7895147449E49BC9AA">
    <w:name w:val="43A73FC7CE094C7895147449E49BC9AA"/>
  </w:style>
  <w:style w:type="paragraph" w:customStyle="1" w:styleId="58ABFF5B9DE84A049E181EFD6186DCB0">
    <w:name w:val="58ABFF5B9DE84A049E181EFD6186DCB0"/>
  </w:style>
  <w:style w:type="paragraph" w:customStyle="1" w:styleId="59190AE17BF94939AE45AE09DD0F0F18">
    <w:name w:val="59190AE17BF94939AE45AE09DD0F0F18"/>
  </w:style>
  <w:style w:type="paragraph" w:customStyle="1" w:styleId="15932B04555A42CA8E2FC710F71990B5">
    <w:name w:val="15932B04555A42CA8E2FC710F71990B5"/>
  </w:style>
  <w:style w:type="paragraph" w:customStyle="1" w:styleId="A0A2F47672ED418EA7E50BF1EB36FF0E">
    <w:name w:val="A0A2F47672ED418EA7E50BF1EB36F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e84c5-d35d-4077-a41a-c76601ed91aa">
      <Terms xmlns="http://schemas.microsoft.com/office/infopath/2007/PartnerControls"/>
    </lcf76f155ced4ddcb4097134ff3c332f>
    <TaxCatchAll xmlns="ac342728-f375-4adb-b6f4-06aadaed5900" xsi:nil="true"/>
    <_ip_UnifiedCompliancePolicyUIAction xmlns="http://schemas.microsoft.com/sharepoint/v3" xsi:nil="true"/>
    <_Flow_SignoffStatus xmlns="9e8e84c5-d35d-4077-a41a-c76601ed91a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22" ma:contentTypeDescription="Create a new document." ma:contentTypeScope="" ma:versionID="88bdfffdd502bd91c0f7e4fc51342d77">
  <xsd:schema xmlns:xsd="http://www.w3.org/2001/XMLSchema" xmlns:xs="http://www.w3.org/2001/XMLSchema" xmlns:p="http://schemas.microsoft.com/office/2006/metadata/properties" xmlns:ns1="http://schemas.microsoft.com/sharepoint/v3" xmlns:ns2="9e8e84c5-d35d-4077-a41a-c76601ed91aa" xmlns:ns3="ac342728-f375-4adb-b6f4-06aadaed5900" targetNamespace="http://schemas.microsoft.com/office/2006/metadata/properties" ma:root="true" ma:fieldsID="266f62d2c599764f23a9fb94eed11e21" ns1:_="" ns2:_="" ns3:_="">
    <xsd:import namespace="http://schemas.microsoft.com/sharepoint/v3"/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_Flow_SignoffStatus" ma:index="19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5d9b88d-2994-48c5-a05f-c1f26a3a1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0e69496-ac4a-4133-bd43-7216405d37db}" ma:internalName="TaxCatchAll" ma:showField="CatchAllData" ma:web="ac342728-f375-4adb-b6f4-06aadaed5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DC92-71F9-4BC7-AB4A-9D05E022952B}">
  <ds:schemaRefs>
    <ds:schemaRef ds:uri="http://schemas.microsoft.com/office/2006/metadata/properties"/>
    <ds:schemaRef ds:uri="http://schemas.microsoft.com/office/infopath/2007/PartnerControls"/>
    <ds:schemaRef ds:uri="9e8e84c5-d35d-4077-a41a-c76601ed91aa"/>
    <ds:schemaRef ds:uri="ac342728-f375-4adb-b6f4-06aadaed59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39244F-C6E0-4249-9185-3EAAF50AD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C98F6-C66B-4093-ACB4-4D9CC2446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97350-982C-47F7-95D6-A76E40C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629_RYA_Guidance_-_Hearing_Decision_Form (4)</Template>
  <TotalTime>28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Graham</dc:creator>
  <cp:keywords/>
  <dc:description/>
  <cp:lastModifiedBy>Lorna Graham</cp:lastModifiedBy>
  <cp:revision>28</cp:revision>
  <cp:lastPrinted>2025-03-07T09:56:00Z</cp:lastPrinted>
  <dcterms:created xsi:type="dcterms:W3CDTF">2025-04-14T17:00:00Z</dcterms:created>
  <dcterms:modified xsi:type="dcterms:W3CDTF">2025-04-14T17:29:00Z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MediaServiceImageTags">
    <vt:lpwstr/>
  </property>
  <property fmtid="{D5CDD505-2E9C-101B-9397-08002B2CF9AE}" pid="4" name="Order">
    <vt:r8>19026700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